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ED" w:rsidRDefault="009D0868" w:rsidP="001730ED">
      <w:pPr>
        <w:pStyle w:val="Nadpis1"/>
        <w:tabs>
          <w:tab w:val="clear" w:pos="360"/>
          <w:tab w:val="left" w:pos="720"/>
        </w:tabs>
        <w:ind w:firstLine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7700" cy="752475"/>
            <wp:effectExtent l="1905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E73">
        <w:rPr>
          <w:sz w:val="32"/>
          <w:szCs w:val="32"/>
        </w:rPr>
        <w:t>MAGISTRÁT</w:t>
      </w:r>
      <w:r w:rsidR="001730ED" w:rsidRPr="00962065">
        <w:rPr>
          <w:sz w:val="32"/>
          <w:szCs w:val="32"/>
        </w:rPr>
        <w:t xml:space="preserve"> </w:t>
      </w:r>
      <w:r w:rsidR="008D7E73">
        <w:rPr>
          <w:sz w:val="32"/>
          <w:szCs w:val="32"/>
        </w:rPr>
        <w:t>MĚSTA FRÝD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  <w:r w:rsidR="009B63EA">
        <w:rPr>
          <w:sz w:val="32"/>
          <w:szCs w:val="32"/>
        </w:rPr>
        <w:t>-</w:t>
      </w:r>
      <w:r w:rsidR="008D7E73">
        <w:rPr>
          <w:sz w:val="32"/>
          <w:szCs w:val="32"/>
        </w:rPr>
        <w:t>MÍST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</w:p>
    <w:bookmarkStart w:id="0" w:name="Text16"/>
    <w:p w:rsidR="008728DC" w:rsidRDefault="00391C7D" w:rsidP="008728DC">
      <w:pPr>
        <w:tabs>
          <w:tab w:val="left" w:pos="900"/>
        </w:tabs>
        <w:ind w:left="-360"/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pisemnost.vlastnik_nazev_suo"/>
            <w:textInput>
              <w:default w:val="Odbor životního prostředí a zemědělství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Odbor životního prostředí a zemědělství</w:t>
      </w:r>
      <w:r>
        <w:rPr>
          <w:b/>
          <w:sz w:val="20"/>
          <w:szCs w:val="20"/>
        </w:rPr>
        <w:fldChar w:fldCharType="end"/>
      </w:r>
      <w:bookmarkEnd w:id="0"/>
      <w:r w:rsidR="008728DC">
        <w:rPr>
          <w:b/>
          <w:sz w:val="20"/>
          <w:szCs w:val="20"/>
        </w:rPr>
        <w:tab/>
      </w:r>
    </w:p>
    <w:bookmarkStart w:id="1" w:name="Text12"/>
    <w:p w:rsidR="00E158A6" w:rsidRDefault="00E158A6" w:rsidP="0043162A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2"/>
            <w:enabled/>
            <w:calcOnExit w:val="0"/>
            <w:statusText w:type="text" w:val="MSWField: pisemnost.isu_ulice"/>
            <w:textInput>
              <w:default w:val="Palackého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Palackého</w:t>
      </w:r>
      <w:r>
        <w:rPr>
          <w:b/>
          <w:sz w:val="20"/>
          <w:szCs w:val="20"/>
        </w:rPr>
        <w:fldChar w:fldCharType="end"/>
      </w:r>
      <w:bookmarkEnd w:id="1"/>
      <w:r>
        <w:rPr>
          <w:b/>
          <w:sz w:val="20"/>
          <w:szCs w:val="20"/>
        </w:rPr>
        <w:t xml:space="preserve"> </w:t>
      </w:r>
      <w:bookmarkStart w:id="2" w:name="Text15"/>
      <w:r w:rsidR="00391C7D">
        <w:rPr>
          <w:b/>
          <w:sz w:val="20"/>
          <w:szCs w:val="20"/>
        </w:rPr>
        <w:fldChar w:fldCharType="begin" w:fldLock="1">
          <w:ffData>
            <w:name w:val="Text3"/>
            <w:enabled/>
            <w:calcOnExit w:val="0"/>
            <w:statusText w:type="text" w:val="MSWField: pisemnost.isu_cor"/>
            <w:textInput>
              <w:default w:val="115"/>
            </w:textInput>
          </w:ffData>
        </w:fldChar>
      </w:r>
      <w:r w:rsidR="00391C7D">
        <w:rPr>
          <w:b/>
          <w:sz w:val="20"/>
          <w:szCs w:val="20"/>
        </w:rPr>
        <w:instrText xml:space="preserve">FORMTEXT </w:instrText>
      </w:r>
      <w:r w:rsidR="00391C7D">
        <w:rPr>
          <w:b/>
          <w:sz w:val="20"/>
          <w:szCs w:val="20"/>
        </w:rPr>
      </w:r>
      <w:r w:rsidR="00391C7D">
        <w:rPr>
          <w:b/>
          <w:sz w:val="20"/>
          <w:szCs w:val="20"/>
        </w:rPr>
        <w:fldChar w:fldCharType="separate"/>
      </w:r>
      <w:r w:rsidR="00391C7D">
        <w:rPr>
          <w:b/>
          <w:sz w:val="20"/>
          <w:szCs w:val="20"/>
        </w:rPr>
        <w:t>115</w:t>
      </w:r>
      <w:r w:rsidR="00391C7D">
        <w:rPr>
          <w:b/>
          <w:sz w:val="20"/>
          <w:szCs w:val="20"/>
        </w:rPr>
        <w:fldChar w:fldCharType="end"/>
      </w:r>
      <w:bookmarkEnd w:id="2"/>
    </w:p>
    <w:p w:rsidR="001D42E0" w:rsidRPr="00006958" w:rsidRDefault="00006958" w:rsidP="0043162A">
      <w:pPr>
        <w:rPr>
          <w:b/>
          <w:sz w:val="20"/>
          <w:szCs w:val="20"/>
        </w:rPr>
      </w:pPr>
      <w:r w:rsidRPr="00006958">
        <w:rPr>
          <w:b/>
          <w:sz w:val="20"/>
          <w:szCs w:val="20"/>
        </w:rPr>
        <w:t>738 22 Frýdek-Místek</w:t>
      </w:r>
    </w:p>
    <w:p w:rsidR="0043162A" w:rsidRDefault="0043162A" w:rsidP="0043162A">
      <w:pPr>
        <w:rPr>
          <w:sz w:val="20"/>
          <w:szCs w:val="20"/>
        </w:rPr>
      </w:pPr>
    </w:p>
    <w:p w:rsidR="0043162A" w:rsidRDefault="0043162A" w:rsidP="0043162A">
      <w:pPr>
        <w:rPr>
          <w:sz w:val="20"/>
          <w:szCs w:val="20"/>
        </w:rPr>
      </w:pPr>
    </w:p>
    <w:p w:rsidR="0043162A" w:rsidRPr="0043162A" w:rsidRDefault="0043162A" w:rsidP="0043162A">
      <w:pPr>
        <w:rPr>
          <w:sz w:val="20"/>
          <w:szCs w:val="20"/>
        </w:rPr>
      </w:pPr>
    </w:p>
    <w:tbl>
      <w:tblPr>
        <w:tblStyle w:val="Mkatabulky"/>
        <w:tblW w:w="9267" w:type="dxa"/>
        <w:tblInd w:w="-72" w:type="dxa"/>
        <w:tblLayout w:type="fixed"/>
        <w:tblLook w:val="01E0"/>
      </w:tblPr>
      <w:tblGrid>
        <w:gridCol w:w="5340"/>
        <w:gridCol w:w="3927"/>
      </w:tblGrid>
      <w:tr w:rsidR="00A319D5" w:rsidTr="00A319D5">
        <w:trPr>
          <w:trHeight w:val="267"/>
        </w:trPr>
        <w:tc>
          <w:tcPr>
            <w:tcW w:w="5340" w:type="dxa"/>
            <w:vMerge w:val="restart"/>
            <w:tcBorders>
              <w:top w:val="nil"/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VÁŠ DOPIS ZN.: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3" w:name="Text11"/>
            <w:r w:rsidR="00ED1D94">
              <w:rPr>
                <w:bCs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pisemnost.znacka_odes"/>
                  <w:textInput>
                    <w:default w:val="ZU/2011"/>
                  </w:textInput>
                </w:ffData>
              </w:fldChar>
            </w:r>
            <w:r w:rsidR="00ED1D94">
              <w:rPr>
                <w:bCs/>
                <w:sz w:val="20"/>
                <w:szCs w:val="20"/>
              </w:rPr>
              <w:instrText xml:space="preserve">FORMTEXT </w:instrText>
            </w:r>
            <w:r w:rsidR="00ED1D94">
              <w:rPr>
                <w:bCs/>
                <w:sz w:val="20"/>
                <w:szCs w:val="20"/>
              </w:rPr>
            </w:r>
            <w:r w:rsidR="00ED1D94">
              <w:rPr>
                <w:bCs/>
                <w:sz w:val="20"/>
                <w:szCs w:val="20"/>
              </w:rPr>
              <w:fldChar w:fldCharType="separate"/>
            </w:r>
            <w:r w:rsidR="00ED1D94">
              <w:rPr>
                <w:bCs/>
                <w:sz w:val="20"/>
                <w:szCs w:val="20"/>
              </w:rPr>
              <w:t>ZU/2011</w:t>
            </w:r>
            <w:r w:rsidR="00ED1D94">
              <w:rPr>
                <w:bCs/>
                <w:sz w:val="20"/>
                <w:szCs w:val="20"/>
              </w:rPr>
              <w:fldChar w:fldCharType="end"/>
            </w:r>
            <w:bookmarkEnd w:id="3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ZE DNE: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4" w:name="Text10"/>
            <w:r w:rsidR="00ED1D94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pisemnost.dat_ze_dne"/>
                  <w:textInput/>
                </w:ffData>
              </w:fldChar>
            </w:r>
            <w:r w:rsidR="00ED1D94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ED1D94">
              <w:rPr>
                <w:bCs/>
                <w:noProof/>
                <w:sz w:val="20"/>
                <w:szCs w:val="20"/>
              </w:rPr>
            </w:r>
            <w:r w:rsidR="00ED1D94">
              <w:rPr>
                <w:bCs/>
                <w:noProof/>
                <w:sz w:val="20"/>
                <w:szCs w:val="20"/>
              </w:rPr>
              <w:fldChar w:fldCharType="separate"/>
            </w:r>
            <w:r w:rsidR="00ED1D94">
              <w:rPr>
                <w:bCs/>
                <w:noProof/>
                <w:sz w:val="20"/>
                <w:szCs w:val="20"/>
              </w:rPr>
              <w:t xml:space="preserve">     </w:t>
            </w:r>
            <w:r w:rsidR="00ED1D94">
              <w:rPr>
                <w:bCs/>
                <w:noProof/>
                <w:sz w:val="20"/>
                <w:szCs w:val="20"/>
              </w:rPr>
              <w:fldChar w:fldCharType="end"/>
            </w:r>
            <w:bookmarkEnd w:id="4"/>
          </w:p>
          <w:p w:rsidR="00A319D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</w:t>
            </w:r>
            <w:r w:rsidRPr="00092465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J.</w:t>
            </w:r>
            <w:r w:rsidRPr="00092465">
              <w:rPr>
                <w:bCs/>
                <w:sz w:val="20"/>
                <w:szCs w:val="20"/>
              </w:rPr>
              <w:t>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5" w:name="Text3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pisemnost.cj"/>
                  <w:textInput>
                    <w:default w:val="MMFM  84360/2011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MMFM  84360/2011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5"/>
          </w:p>
          <w:p w:rsidR="003C480F" w:rsidRPr="00092465" w:rsidRDefault="003C480F" w:rsidP="003C480F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SP. ZN.</w:t>
            </w:r>
            <w:r>
              <w:rPr>
                <w:bCs/>
                <w:sz w:val="20"/>
                <w:szCs w:val="20"/>
              </w:rPr>
              <w:tab/>
            </w:r>
            <w:bookmarkStart w:id="6" w:name="Text14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pisemnost.cj_spis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 xml:space="preserve">     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6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VYŘIZUJE: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7" w:name="Text4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pisemnost.vlastnik_nazev"/>
                  <w:textInput>
                    <w:default w:val="Ing.  Karel Adámek 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Ing.  Karel Adámek 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7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TEL.: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8" w:name="Text5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pisemnost.vlastnik_tel"/>
                  <w:textInput>
                    <w:default w:val="558 609 493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558 609 493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8"/>
          </w:p>
          <w:p w:rsidR="00A319D5" w:rsidRPr="00092465" w:rsidRDefault="00A319D5" w:rsidP="00AA2569">
            <w:pPr>
              <w:tabs>
                <w:tab w:val="left" w:pos="1512"/>
                <w:tab w:val="left" w:pos="1980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FAX: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9" w:name="Text6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pisemnost.vlastnik_fax"/>
                  <w:textInput/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 xml:space="preserve">     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9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E-MAIL: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10" w:name="Text7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pisemnost.vlastnik_mail"/>
                  <w:textInput>
                    <w:default w:val="adamek.karel@frydekmistek.cz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adamek.karel@frydekmistek.cz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10"/>
          </w:p>
          <w:p w:rsidR="00A319D5" w:rsidRPr="008425FC" w:rsidRDefault="00A319D5" w:rsidP="00006958">
            <w:pPr>
              <w:tabs>
                <w:tab w:val="left" w:pos="1485"/>
                <w:tab w:val="left" w:pos="1512"/>
              </w:tabs>
              <w:rPr>
                <w:b/>
                <w:noProof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DATUM:</w:t>
            </w:r>
            <w:r w:rsidRPr="00092465"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 </w:t>
            </w:r>
            <w:bookmarkStart w:id="11" w:name="Text8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statusText w:type="text" w:val="MSWField: ROOT.DATE"/>
                  <w:textInput>
                    <w:default w:val="11.07.2011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11.07.2011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1"/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3927" w:type="dxa"/>
            <w:tcBorders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  <w:bottom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</w:tbl>
    <w:p w:rsidR="001D42E0" w:rsidRDefault="001D42E0" w:rsidP="001D42E0">
      <w:pPr>
        <w:tabs>
          <w:tab w:val="left" w:pos="900"/>
        </w:tabs>
        <w:ind w:left="-540"/>
      </w:pPr>
    </w:p>
    <w:p w:rsidR="002834C1" w:rsidRDefault="002834C1" w:rsidP="002834C1">
      <w:pPr>
        <w:tabs>
          <w:tab w:val="left" w:pos="4320"/>
        </w:tabs>
      </w:pPr>
    </w:p>
    <w:p w:rsidR="0067289F" w:rsidRDefault="0067289F" w:rsidP="0067289F">
      <w:pPr>
        <w:tabs>
          <w:tab w:val="left" w:pos="1380"/>
        </w:tabs>
      </w:pPr>
    </w:p>
    <w:p w:rsidR="00204C10" w:rsidRDefault="00204C10" w:rsidP="00204C10">
      <w:pPr>
        <w:tabs>
          <w:tab w:val="left" w:pos="0"/>
          <w:tab w:val="left" w:pos="558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Kvalita vody pramene v Hájku, k.ú. Lískovec</w:t>
      </w:r>
    </w:p>
    <w:p w:rsidR="00204C10" w:rsidRDefault="00204C10" w:rsidP="00204C10">
      <w:r>
        <w:t>(Kontrolní vzorek odebrán dne 27.6.2011)</w:t>
      </w:r>
    </w:p>
    <w:p w:rsidR="00204C10" w:rsidRDefault="00204C10" w:rsidP="00204C10"/>
    <w:p w:rsidR="00204C10" w:rsidRDefault="00204C10" w:rsidP="00204C10">
      <w:pPr>
        <w:jc w:val="both"/>
      </w:pPr>
      <w:r>
        <w:t>Rozbor vody provedl Zdravotní ústav se sídlem v Ostravě, Centrum hygienických laboratoří, zkušební laboratoř akreditovaná ČIA pod č. 1393, Partyzánské náměstí 7, Ostrava.</w:t>
      </w:r>
    </w:p>
    <w:p w:rsidR="00204C10" w:rsidRDefault="00204C10" w:rsidP="00204C10"/>
    <w:p w:rsidR="00204C10" w:rsidRDefault="00204C10" w:rsidP="00204C10"/>
    <w:p w:rsidR="00204C10" w:rsidRDefault="00204C10" w:rsidP="00204C10">
      <w:pPr>
        <w:rPr>
          <w:b/>
          <w:bCs/>
        </w:rPr>
      </w:pPr>
      <w:r>
        <w:t xml:space="preserve">Výsledek rozboru vody </w:t>
      </w:r>
      <w:r>
        <w:rPr>
          <w:b/>
          <w:bCs/>
        </w:rPr>
        <w:t>– červen 2011:</w:t>
      </w:r>
    </w:p>
    <w:p w:rsidR="00204C10" w:rsidRDefault="00204C10" w:rsidP="00204C10"/>
    <w:p w:rsidR="00204C10" w:rsidRPr="008A230F" w:rsidRDefault="00204C10" w:rsidP="00204C10">
      <w:pPr>
        <w:rPr>
          <w:b/>
          <w:bCs/>
          <w:sz w:val="32"/>
          <w:szCs w:val="32"/>
        </w:rPr>
      </w:pPr>
      <w:r w:rsidRPr="008A230F">
        <w:rPr>
          <w:b/>
          <w:bCs/>
          <w:sz w:val="32"/>
          <w:szCs w:val="32"/>
        </w:rPr>
        <w:t xml:space="preserve">Ve vzorku vody nebyla zjištěna přítomnost bakterií. </w:t>
      </w:r>
    </w:p>
    <w:p w:rsidR="00204C10" w:rsidRPr="004822ED" w:rsidRDefault="00204C10" w:rsidP="00204C10">
      <w:pPr>
        <w:jc w:val="both"/>
        <w:rPr>
          <w:sz w:val="28"/>
          <w:szCs w:val="28"/>
        </w:rPr>
      </w:pPr>
    </w:p>
    <w:p w:rsidR="00204C10" w:rsidRPr="004822ED" w:rsidRDefault="00204C10" w:rsidP="00204C10">
      <w:pPr>
        <w:jc w:val="both"/>
      </w:pPr>
      <w:r w:rsidRPr="004822ED">
        <w:rPr>
          <w:sz w:val="28"/>
          <w:szCs w:val="28"/>
        </w:rPr>
        <w:t xml:space="preserve">Voda splňuje požadavky, stanovené pro pitnou vodu vyhláškou č. 252/2004 Sb., ve znění vyhlášky č. 187/2005 Sb., v rozsahu zjišťovaných mikrobiologických ukazatelů. </w:t>
      </w:r>
    </w:p>
    <w:p w:rsidR="00204C10" w:rsidRDefault="00204C10" w:rsidP="00204C10"/>
    <w:p w:rsidR="00204C10" w:rsidRDefault="00204C10" w:rsidP="00204C10">
      <w:pPr>
        <w:rPr>
          <w:b/>
          <w:bCs/>
        </w:rPr>
      </w:pPr>
      <w:r>
        <w:t xml:space="preserve">Výsledky rozborů z předcházejících měsíců: </w:t>
      </w:r>
      <w:r w:rsidRPr="008A230F">
        <w:t>rok 201</w:t>
      </w:r>
      <w:r>
        <w:t>1</w:t>
      </w:r>
    </w:p>
    <w:p w:rsidR="00204C10" w:rsidRDefault="00204C10" w:rsidP="00204C10"/>
    <w:p w:rsidR="00204C10" w:rsidRPr="00AC5AC1" w:rsidRDefault="00204C10" w:rsidP="00204C10">
      <w:r w:rsidRPr="00AC5AC1">
        <w:t xml:space="preserve">leden </w:t>
      </w:r>
      <w:r>
        <w:tab/>
      </w:r>
      <w:r w:rsidRPr="00AC5AC1">
        <w:tab/>
      </w:r>
      <w:r w:rsidRPr="00AC5AC1">
        <w:tab/>
        <w:t>bakterie nezjištěny</w:t>
      </w:r>
    </w:p>
    <w:p w:rsidR="00204C10" w:rsidRPr="00AC5AC1" w:rsidRDefault="00204C10" w:rsidP="00204C10">
      <w:r w:rsidRPr="00AC5AC1">
        <w:t xml:space="preserve">únor </w:t>
      </w:r>
      <w:r w:rsidRPr="00AC5AC1">
        <w:tab/>
      </w:r>
      <w:r w:rsidRPr="00AC5AC1">
        <w:tab/>
      </w:r>
      <w:r w:rsidRPr="00AC5AC1">
        <w:tab/>
        <w:t>bakterie nezjištěny</w:t>
      </w:r>
    </w:p>
    <w:p w:rsidR="00204C10" w:rsidRPr="00AC5AC1" w:rsidRDefault="00204C10" w:rsidP="00204C10">
      <w:pPr>
        <w:rPr>
          <w:rStyle w:val="Siln"/>
          <w:b w:val="0"/>
        </w:rPr>
      </w:pPr>
      <w:r w:rsidRPr="00AC5AC1">
        <w:rPr>
          <w:rStyle w:val="Siln"/>
          <w:b w:val="0"/>
        </w:rPr>
        <w:t>březen</w:t>
      </w:r>
      <w:r w:rsidRPr="00AC5AC1"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t>bakterie nezjištěny</w:t>
      </w:r>
    </w:p>
    <w:p w:rsidR="00204C10" w:rsidRPr="00AC5AC1" w:rsidRDefault="00204C10" w:rsidP="00204C10">
      <w:pPr>
        <w:rPr>
          <w:rStyle w:val="Siln"/>
          <w:b w:val="0"/>
        </w:rPr>
      </w:pPr>
      <w:r w:rsidRPr="00AC5AC1">
        <w:rPr>
          <w:rStyle w:val="Siln"/>
          <w:b w:val="0"/>
        </w:rPr>
        <w:t>duben</w:t>
      </w:r>
      <w:r w:rsidRPr="00AC5AC1"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t>bakterie nezjištěny</w:t>
      </w:r>
    </w:p>
    <w:p w:rsidR="00204C10" w:rsidRPr="00AC5AC1" w:rsidRDefault="00204C10" w:rsidP="00204C10">
      <w:pPr>
        <w:rPr>
          <w:rStyle w:val="Siln"/>
          <w:b w:val="0"/>
        </w:rPr>
      </w:pPr>
      <w:r w:rsidRPr="00AC5AC1">
        <w:rPr>
          <w:rStyle w:val="Siln"/>
          <w:b w:val="0"/>
        </w:rPr>
        <w:t>květen</w:t>
      </w:r>
      <w:r w:rsidRPr="00AC5AC1"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t>bakterie nezjištěny</w:t>
      </w:r>
    </w:p>
    <w:p w:rsidR="00204C10" w:rsidRDefault="00204C10" w:rsidP="00204C10">
      <w:pPr>
        <w:rPr>
          <w:rStyle w:val="Siln"/>
        </w:rPr>
      </w:pPr>
    </w:p>
    <w:p w:rsidR="00204C10" w:rsidRDefault="00204C10" w:rsidP="00204C10">
      <w:pPr>
        <w:rPr>
          <w:rStyle w:val="Siln"/>
          <w:b w:val="0"/>
          <w:bCs w:val="0"/>
        </w:rPr>
      </w:pPr>
    </w:p>
    <w:p w:rsidR="00204C10" w:rsidRDefault="00204C10" w:rsidP="00204C10">
      <w:pPr>
        <w:rPr>
          <w:rStyle w:val="Siln"/>
          <w:b w:val="0"/>
          <w:bCs w:val="0"/>
        </w:rPr>
      </w:pPr>
    </w:p>
    <w:p w:rsidR="00204C10" w:rsidRDefault="00204C10" w:rsidP="00204C10">
      <w:pPr>
        <w:rPr>
          <w:rStyle w:val="Siln"/>
          <w:b w:val="0"/>
          <w:bCs w:val="0"/>
        </w:rPr>
      </w:pPr>
    </w:p>
    <w:p w:rsidR="00204C10" w:rsidRDefault="00204C10" w:rsidP="00204C10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„otisk razítka“</w:t>
      </w:r>
    </w:p>
    <w:p w:rsidR="00204C10" w:rsidRDefault="00204C10" w:rsidP="00204C10">
      <w:pPr>
        <w:rPr>
          <w:rStyle w:val="Siln"/>
        </w:rPr>
      </w:pPr>
    </w:p>
    <w:p w:rsidR="00204C10" w:rsidRDefault="00204C10" w:rsidP="00204C10">
      <w:pPr>
        <w:rPr>
          <w:rStyle w:val="Siln"/>
        </w:rPr>
      </w:pPr>
    </w:p>
    <w:p w:rsidR="00204C10" w:rsidRDefault="00204C10" w:rsidP="00204C10">
      <w:pPr>
        <w:rPr>
          <w:rStyle w:val="Siln"/>
        </w:rPr>
      </w:pPr>
    </w:p>
    <w:p w:rsidR="00204C10" w:rsidRDefault="00204C10" w:rsidP="00204C10">
      <w:pPr>
        <w:rPr>
          <w:rStyle w:val="Siln"/>
        </w:rPr>
      </w:pPr>
      <w:r>
        <w:rPr>
          <w:rStyle w:val="Siln"/>
        </w:rPr>
        <w:t>Ing. Eva Stračánková</w:t>
      </w:r>
    </w:p>
    <w:p w:rsidR="00204C10" w:rsidRDefault="00204C10" w:rsidP="00204C10">
      <w:r>
        <w:rPr>
          <w:b/>
          <w:bCs/>
        </w:rPr>
        <w:t>vedoucí oddělení vodního hospodářství</w:t>
      </w:r>
    </w:p>
    <w:p w:rsidR="00204C10" w:rsidRPr="0067289F" w:rsidRDefault="00204C10" w:rsidP="0067289F">
      <w:pPr>
        <w:tabs>
          <w:tab w:val="left" w:pos="1380"/>
        </w:tabs>
      </w:pPr>
    </w:p>
    <w:sectPr w:rsidR="00204C10" w:rsidRPr="0067289F" w:rsidSect="0067289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357" w:right="1418" w:bottom="1418" w:left="1418" w:header="346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EF5" w:rsidRDefault="004E4EF5">
      <w:r>
        <w:separator/>
      </w:r>
    </w:p>
  </w:endnote>
  <w:endnote w:type="continuationSeparator" w:id="0">
    <w:p w:rsidR="004E4EF5" w:rsidRDefault="004E4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62A" w:rsidRPr="0043162A" w:rsidRDefault="0043162A" w:rsidP="0043162A">
    <w:pPr>
      <w:pStyle w:val="Zpat"/>
      <w:tabs>
        <w:tab w:val="clear" w:pos="4536"/>
        <w:tab w:val="clear" w:pos="9072"/>
        <w:tab w:val="left" w:pos="3825"/>
        <w:tab w:val="left" w:pos="4710"/>
        <w:tab w:val="left" w:pos="7845"/>
      </w:tabs>
      <w:rPr>
        <w:sz w:val="20"/>
        <w:szCs w:val="20"/>
      </w:rPr>
    </w:pPr>
    <w:r>
      <w:rPr>
        <w:sz w:val="20"/>
        <w:szCs w:val="20"/>
      </w:rPr>
      <w:t>Magistrát města Frýdku-Místku</w:t>
    </w:r>
    <w:r w:rsidRPr="00EF7BD8"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353035">
      <w:rPr>
        <w:sz w:val="20"/>
        <w:szCs w:val="20"/>
      </w:rPr>
      <w:t xml:space="preserve">Strana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PAGE </w:instrText>
    </w:r>
    <w:r w:rsidRPr="00353035">
      <w:rPr>
        <w:sz w:val="20"/>
        <w:szCs w:val="20"/>
      </w:rPr>
      <w:fldChar w:fldCharType="separate"/>
    </w:r>
    <w:r w:rsidR="00204C10">
      <w:rPr>
        <w:noProof/>
        <w:sz w:val="20"/>
        <w:szCs w:val="20"/>
      </w:rPr>
      <w:t>2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 xml:space="preserve"> (celkem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NUMPAGES </w:instrText>
    </w:r>
    <w:r w:rsidRPr="00353035">
      <w:rPr>
        <w:sz w:val="20"/>
        <w:szCs w:val="20"/>
      </w:rPr>
      <w:fldChar w:fldCharType="separate"/>
    </w:r>
    <w:r w:rsidR="00204C10">
      <w:rPr>
        <w:noProof/>
        <w:sz w:val="20"/>
        <w:szCs w:val="20"/>
      </w:rPr>
      <w:t>2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CB" w:rsidRDefault="00641ACB" w:rsidP="0067289F">
    <w:pPr>
      <w:pStyle w:val="Zpat"/>
      <w:tabs>
        <w:tab w:val="clear" w:pos="4536"/>
        <w:tab w:val="clear" w:pos="9072"/>
        <w:tab w:val="left" w:pos="709"/>
      </w:tabs>
      <w:ind w:right="-110"/>
      <w:rPr>
        <w:sz w:val="18"/>
      </w:rPr>
    </w:pPr>
    <w:r>
      <w:rPr>
        <w:sz w:val="18"/>
      </w:rPr>
      <w:t xml:space="preserve">IČ: 00296643       </w:t>
    </w:r>
    <w:r w:rsidRPr="00DA6662">
      <w:rPr>
        <w:sz w:val="18"/>
      </w:rPr>
      <w:t xml:space="preserve"> </w:t>
    </w:r>
  </w:p>
  <w:p w:rsidR="00873010" w:rsidRPr="005F412B" w:rsidRDefault="00641ACB" w:rsidP="00641ACB">
    <w:pPr>
      <w:pStyle w:val="Zpat"/>
      <w:tabs>
        <w:tab w:val="clear" w:pos="4536"/>
        <w:tab w:val="clear" w:pos="9072"/>
        <w:tab w:val="left" w:pos="709"/>
        <w:tab w:val="center" w:pos="4500"/>
        <w:tab w:val="right" w:pos="9540"/>
      </w:tabs>
      <w:rPr>
        <w:sz w:val="18"/>
      </w:rPr>
    </w:pPr>
    <w:r>
      <w:rPr>
        <w:sz w:val="18"/>
      </w:rPr>
      <w:t>Internet</w:t>
    </w:r>
    <w:r w:rsidRPr="009F434A">
      <w:rPr>
        <w:sz w:val="18"/>
      </w:rPr>
      <w:t xml:space="preserve">: </w:t>
    </w:r>
    <w:hyperlink r:id="rId1" w:history="1">
      <w:r w:rsidRPr="00A74A45">
        <w:rPr>
          <w:rStyle w:val="Hypertextovodkaz"/>
          <w:color w:val="auto"/>
          <w:sz w:val="18"/>
          <w:u w:val="none"/>
        </w:rPr>
        <w:t>www.frydekmistek.cz</w:t>
      </w:r>
    </w:hyperlink>
  </w:p>
  <w:p w:rsidR="00873010" w:rsidRDefault="00873010" w:rsidP="00641ACB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EF5" w:rsidRDefault="004E4EF5">
      <w:r>
        <w:separator/>
      </w:r>
    </w:p>
  </w:footnote>
  <w:footnote w:type="continuationSeparator" w:id="0">
    <w:p w:rsidR="004E4EF5" w:rsidRDefault="004E4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010" w:rsidRDefault="009D086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3324225</wp:posOffset>
          </wp:positionV>
          <wp:extent cx="3924300" cy="4524375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3010">
      <w:t>Č.J.:</w:t>
    </w:r>
    <w:r w:rsidR="002834C1">
      <w:t xml:space="preserve"> </w:t>
    </w:r>
    <w:fldSimple w:instr="MACROBUTTON MSWField(pisemnost.cj) MMFM  84360/2011">
      <w:r w:rsidR="00204C10">
        <w:t>MMFM  84360/2011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30" w:rsidRPr="008A7D4F" w:rsidRDefault="009D0868" w:rsidP="008A7D4F">
    <w:pPr>
      <w:pStyle w:val="Zhlav"/>
      <w:tabs>
        <w:tab w:val="clear" w:pos="4536"/>
        <w:tab w:val="clear" w:pos="9072"/>
        <w:tab w:val="left" w:pos="6840"/>
      </w:tabs>
      <w:ind w:right="-1370"/>
      <w:rPr>
        <w:rFonts w:ascii="CKGinis" w:hAnsi="CKGinis"/>
        <w:sz w:val="56"/>
        <w:szCs w:val="5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3550285</wp:posOffset>
          </wp:positionV>
          <wp:extent cx="3924300" cy="4524375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6958">
      <w:tab/>
      <w:t xml:space="preserve"> </w:t>
    </w:r>
    <w:r w:rsidR="00006958" w:rsidRPr="008A7D4F">
      <w:rPr>
        <w:rFonts w:ascii="CKGinis" w:hAnsi="CKGinis"/>
        <w:sz w:val="56"/>
        <w:szCs w:val="56"/>
      </w:rPr>
      <w:fldChar w:fldCharType="begin"/>
    </w:r>
    <w:r w:rsidR="00006958" w:rsidRPr="008A7D4F">
      <w:rPr>
        <w:rFonts w:ascii="CKGinis" w:hAnsi="CKGinis"/>
        <w:sz w:val="56"/>
        <w:szCs w:val="56"/>
      </w:rPr>
      <w:instrText>MACROBUTTON MSWField(pisemnost.id_pisemnosti_car) *MMFMP002WQC8*</w:instrText>
    </w:r>
    <w:r w:rsidR="00006958" w:rsidRPr="008A7D4F">
      <w:rPr>
        <w:rFonts w:ascii="CKGinis" w:hAnsi="CKGinis"/>
        <w:sz w:val="56"/>
        <w:szCs w:val="56"/>
      </w:rPr>
      <w:fldChar w:fldCharType="separate"/>
    </w:r>
    <w:r w:rsidR="00204C10">
      <w:t>*MMFMP002WQC8*</w:t>
    </w:r>
    <w:r w:rsidR="00006958" w:rsidRPr="008A7D4F">
      <w:rPr>
        <w:rFonts w:ascii="CKGinis" w:hAnsi="CKGinis"/>
        <w:sz w:val="56"/>
        <w:szCs w:val="5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C299A"/>
    <w:rsid w:val="00006958"/>
    <w:rsid w:val="00032D1F"/>
    <w:rsid w:val="00070C41"/>
    <w:rsid w:val="00092465"/>
    <w:rsid w:val="00092C21"/>
    <w:rsid w:val="00094CD8"/>
    <w:rsid w:val="000A011E"/>
    <w:rsid w:val="000A3122"/>
    <w:rsid w:val="000C00D2"/>
    <w:rsid w:val="000C3CD7"/>
    <w:rsid w:val="000E4304"/>
    <w:rsid w:val="00105051"/>
    <w:rsid w:val="001175CA"/>
    <w:rsid w:val="00154663"/>
    <w:rsid w:val="0017015C"/>
    <w:rsid w:val="001730ED"/>
    <w:rsid w:val="00174737"/>
    <w:rsid w:val="0018092F"/>
    <w:rsid w:val="00187A72"/>
    <w:rsid w:val="001A1143"/>
    <w:rsid w:val="001A561F"/>
    <w:rsid w:val="001A775C"/>
    <w:rsid w:val="001B5286"/>
    <w:rsid w:val="001D42E0"/>
    <w:rsid w:val="001E72D7"/>
    <w:rsid w:val="001E7D90"/>
    <w:rsid w:val="00204C10"/>
    <w:rsid w:val="002137D1"/>
    <w:rsid w:val="00217E72"/>
    <w:rsid w:val="00232830"/>
    <w:rsid w:val="00251BCB"/>
    <w:rsid w:val="0027377B"/>
    <w:rsid w:val="00280143"/>
    <w:rsid w:val="002834C1"/>
    <w:rsid w:val="002A399A"/>
    <w:rsid w:val="002C1C57"/>
    <w:rsid w:val="0031061B"/>
    <w:rsid w:val="0031260E"/>
    <w:rsid w:val="0031774E"/>
    <w:rsid w:val="003239BB"/>
    <w:rsid w:val="003324F8"/>
    <w:rsid w:val="00336D94"/>
    <w:rsid w:val="00352CD6"/>
    <w:rsid w:val="00353035"/>
    <w:rsid w:val="00391C7D"/>
    <w:rsid w:val="003A3133"/>
    <w:rsid w:val="003A4738"/>
    <w:rsid w:val="003B7FE9"/>
    <w:rsid w:val="003C480F"/>
    <w:rsid w:val="003C709E"/>
    <w:rsid w:val="003D1E62"/>
    <w:rsid w:val="003D1F16"/>
    <w:rsid w:val="003F79F3"/>
    <w:rsid w:val="00403578"/>
    <w:rsid w:val="00423ABC"/>
    <w:rsid w:val="0043162A"/>
    <w:rsid w:val="00472DD7"/>
    <w:rsid w:val="004822ED"/>
    <w:rsid w:val="00486B82"/>
    <w:rsid w:val="004A2110"/>
    <w:rsid w:val="004B05A6"/>
    <w:rsid w:val="004C21B3"/>
    <w:rsid w:val="004E4EF5"/>
    <w:rsid w:val="005024F0"/>
    <w:rsid w:val="00505B02"/>
    <w:rsid w:val="005202A2"/>
    <w:rsid w:val="00536504"/>
    <w:rsid w:val="00564CEE"/>
    <w:rsid w:val="00565E59"/>
    <w:rsid w:val="00566C4D"/>
    <w:rsid w:val="005767EC"/>
    <w:rsid w:val="00581A2B"/>
    <w:rsid w:val="00587DC3"/>
    <w:rsid w:val="005A306C"/>
    <w:rsid w:val="005C718D"/>
    <w:rsid w:val="005D2B36"/>
    <w:rsid w:val="005D4B1E"/>
    <w:rsid w:val="005E43B7"/>
    <w:rsid w:val="005E47DD"/>
    <w:rsid w:val="005F412B"/>
    <w:rsid w:val="005F4DCC"/>
    <w:rsid w:val="006411B2"/>
    <w:rsid w:val="00641ACB"/>
    <w:rsid w:val="006500AB"/>
    <w:rsid w:val="006626B0"/>
    <w:rsid w:val="006666BE"/>
    <w:rsid w:val="0067289F"/>
    <w:rsid w:val="00684BE2"/>
    <w:rsid w:val="00694C45"/>
    <w:rsid w:val="006B0FCE"/>
    <w:rsid w:val="006C4288"/>
    <w:rsid w:val="006D5A59"/>
    <w:rsid w:val="006D65CC"/>
    <w:rsid w:val="006E14DE"/>
    <w:rsid w:val="006E66C7"/>
    <w:rsid w:val="006F1ACF"/>
    <w:rsid w:val="007566B1"/>
    <w:rsid w:val="00784892"/>
    <w:rsid w:val="00785751"/>
    <w:rsid w:val="007B0969"/>
    <w:rsid w:val="007B0B3B"/>
    <w:rsid w:val="007B4ED0"/>
    <w:rsid w:val="007D2E45"/>
    <w:rsid w:val="007D4F04"/>
    <w:rsid w:val="0080363E"/>
    <w:rsid w:val="0080730A"/>
    <w:rsid w:val="008273FB"/>
    <w:rsid w:val="008425FC"/>
    <w:rsid w:val="008728DC"/>
    <w:rsid w:val="00873010"/>
    <w:rsid w:val="00873E56"/>
    <w:rsid w:val="00875812"/>
    <w:rsid w:val="008A230F"/>
    <w:rsid w:val="008A2D9D"/>
    <w:rsid w:val="008A7D4F"/>
    <w:rsid w:val="008B3C5A"/>
    <w:rsid w:val="008B73F1"/>
    <w:rsid w:val="008D7E73"/>
    <w:rsid w:val="008F3FA0"/>
    <w:rsid w:val="00910F67"/>
    <w:rsid w:val="00912AEB"/>
    <w:rsid w:val="00941F25"/>
    <w:rsid w:val="0095322F"/>
    <w:rsid w:val="009569AC"/>
    <w:rsid w:val="00962065"/>
    <w:rsid w:val="00967E39"/>
    <w:rsid w:val="0099395E"/>
    <w:rsid w:val="009A3A1E"/>
    <w:rsid w:val="009B0EA5"/>
    <w:rsid w:val="009B63EA"/>
    <w:rsid w:val="009C5F30"/>
    <w:rsid w:val="009D0868"/>
    <w:rsid w:val="009E3D3C"/>
    <w:rsid w:val="009F06AB"/>
    <w:rsid w:val="009F2C7D"/>
    <w:rsid w:val="009F434A"/>
    <w:rsid w:val="00A319D5"/>
    <w:rsid w:val="00A67566"/>
    <w:rsid w:val="00A74A45"/>
    <w:rsid w:val="00A941A5"/>
    <w:rsid w:val="00AA020A"/>
    <w:rsid w:val="00AA2569"/>
    <w:rsid w:val="00AB460E"/>
    <w:rsid w:val="00AC5AC1"/>
    <w:rsid w:val="00AC5ED2"/>
    <w:rsid w:val="00AD2A5F"/>
    <w:rsid w:val="00AE4DA7"/>
    <w:rsid w:val="00B3093C"/>
    <w:rsid w:val="00B37829"/>
    <w:rsid w:val="00B4230B"/>
    <w:rsid w:val="00B742C1"/>
    <w:rsid w:val="00BB28BC"/>
    <w:rsid w:val="00BB7DAE"/>
    <w:rsid w:val="00BF0FCD"/>
    <w:rsid w:val="00BF7CB3"/>
    <w:rsid w:val="00C21499"/>
    <w:rsid w:val="00C404BD"/>
    <w:rsid w:val="00C43154"/>
    <w:rsid w:val="00C45CE3"/>
    <w:rsid w:val="00C46343"/>
    <w:rsid w:val="00C55F67"/>
    <w:rsid w:val="00C665E5"/>
    <w:rsid w:val="00C8241F"/>
    <w:rsid w:val="00C93DEE"/>
    <w:rsid w:val="00CB7F37"/>
    <w:rsid w:val="00CF1526"/>
    <w:rsid w:val="00D06FE7"/>
    <w:rsid w:val="00D35DB7"/>
    <w:rsid w:val="00D5577F"/>
    <w:rsid w:val="00D82673"/>
    <w:rsid w:val="00DA6662"/>
    <w:rsid w:val="00DC299A"/>
    <w:rsid w:val="00DE0730"/>
    <w:rsid w:val="00DE07F5"/>
    <w:rsid w:val="00DE56D5"/>
    <w:rsid w:val="00E06143"/>
    <w:rsid w:val="00E06AE9"/>
    <w:rsid w:val="00E06BEF"/>
    <w:rsid w:val="00E158A6"/>
    <w:rsid w:val="00E43607"/>
    <w:rsid w:val="00E500F9"/>
    <w:rsid w:val="00EA3C11"/>
    <w:rsid w:val="00EA5902"/>
    <w:rsid w:val="00EB64ED"/>
    <w:rsid w:val="00ED1D94"/>
    <w:rsid w:val="00EE08BA"/>
    <w:rsid w:val="00EE23F8"/>
    <w:rsid w:val="00EF3F52"/>
    <w:rsid w:val="00EF7BD8"/>
    <w:rsid w:val="00F02835"/>
    <w:rsid w:val="00F20D84"/>
    <w:rsid w:val="00F227D8"/>
    <w:rsid w:val="00F90A92"/>
    <w:rsid w:val="00F97184"/>
    <w:rsid w:val="00FA0613"/>
    <w:rsid w:val="00FB23D1"/>
    <w:rsid w:val="00FC3180"/>
    <w:rsid w:val="00FC4AD3"/>
    <w:rsid w:val="00FD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0E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0ED"/>
    <w:pPr>
      <w:keepNext/>
      <w:tabs>
        <w:tab w:val="left" w:pos="360"/>
      </w:tabs>
      <w:ind w:firstLine="360"/>
      <w:outlineLvl w:val="0"/>
    </w:pPr>
    <w:rPr>
      <w:b/>
      <w:shadow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1730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7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42E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rsid w:val="00F227D8"/>
    <w:rPr>
      <w:rFonts w:cs="Times New Roman"/>
    </w:rPr>
  </w:style>
  <w:style w:type="character" w:styleId="slodku">
    <w:name w:val="line number"/>
    <w:basedOn w:val="Standardnpsmoodstavce"/>
    <w:uiPriority w:val="99"/>
    <w:rsid w:val="0043162A"/>
    <w:rPr>
      <w:rFonts w:cs="Times New Roman"/>
    </w:rPr>
  </w:style>
  <w:style w:type="character" w:styleId="Siln">
    <w:name w:val="Strong"/>
    <w:basedOn w:val="Standardnpsmoodstavce"/>
    <w:uiPriority w:val="99"/>
    <w:qFormat/>
    <w:rsid w:val="00204C1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ydekmist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kovaM\Plocha\Hlavi&#269;kov&#233;%20pap&#237;ry\Hlavi&#269;kov&#253;%20pap&#237;r%20-%20p&#345;enesen&#225;%20p&#367;sobnost\Investi&#269;n&#237;%20odbor\investicni%20odbor%20-%20P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investicni odbor - PP</Template>
  <TotalTime>1</TotalTime>
  <Pages>1</Pages>
  <Words>184</Words>
  <Characters>1092</Characters>
  <Application>Microsoft Office Word</Application>
  <DocSecurity>0</DocSecurity>
  <Lines>9</Lines>
  <Paragraphs>2</Paragraphs>
  <ScaleCrop>false</ScaleCrop>
  <Company>Město Frýdek-Místek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FRÝDEK–MÍSTEK</dc:title>
  <dc:creator>ValkovaM</dc:creator>
  <cp:lastModifiedBy>adamek</cp:lastModifiedBy>
  <cp:revision>2</cp:revision>
  <cp:lastPrinted>2011-07-11T14:00:00Z</cp:lastPrinted>
  <dcterms:created xsi:type="dcterms:W3CDTF">2011-07-11T14:02:00Z</dcterms:created>
  <dcterms:modified xsi:type="dcterms:W3CDTF">2011-07-11T14:02:00Z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869584695</vt:i4>
  </property>
  <property fmtid="{D5CDD505-2E9C-101B-9397-08002B2CF9AE}" pid="3" name="_EmailSubject">
    <vt:lpwstr>šablony</vt:lpwstr>
  </property>
  <property fmtid="{D5CDD505-2E9C-101B-9397-08002B2CF9AE}" pid="4" name="_AuthorEmail">
    <vt:lpwstr>zvakova.eva@frydekmistek.cz</vt:lpwstr>
  </property>
  <property fmtid="{D5CDD505-2E9C-101B-9397-08002B2CF9AE}" pid="5" name="_AuthorEmailDisplayName">
    <vt:lpwstr>Žvaková Eva</vt:lpwstr>
  </property>
  <property fmtid="{D5CDD505-2E9C-101B-9397-08002B2CF9AE}" pid="6" name="_ReviewingToolsShownOnce">
    <vt:lpwstr/>
  </property>
</Properties>
</file>