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372C56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43162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bookmarkStart w:id="2" w:name="Text15"/>
      <w:r w:rsidR="00391C7D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or"/>
            <w:textInput>
              <w:default w:val="115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 w:rsidR="00391C7D">
        <w:rPr>
          <w:b/>
          <w:sz w:val="20"/>
          <w:szCs w:val="20"/>
        </w:rPr>
      </w:r>
      <w:r w:rsidR="00391C7D"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115</w:t>
      </w:r>
      <w:r w:rsidR="00391C7D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 w:rsidT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>
                    <w:default w:val="ZU/33175/2011"/>
                  </w:textInput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>ZU/33175/2011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132442/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132442/2011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3.11.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03.11.2011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3D4E1D" w:rsidRDefault="003D4E1D" w:rsidP="003D4E1D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k.ú. Lískovec</w:t>
      </w:r>
    </w:p>
    <w:p w:rsidR="003D4E1D" w:rsidRDefault="003D4E1D" w:rsidP="003D4E1D">
      <w:r>
        <w:t>(Kontrolní vzorek odebrán dne 24.10.2011)</w:t>
      </w:r>
    </w:p>
    <w:p w:rsidR="003D4E1D" w:rsidRDefault="003D4E1D" w:rsidP="003D4E1D"/>
    <w:p w:rsidR="003D4E1D" w:rsidRDefault="003D4E1D" w:rsidP="003D4E1D">
      <w:pPr>
        <w:jc w:val="both"/>
      </w:pPr>
      <w:r>
        <w:t>Rozbor vody provedl Zdravotní ústav se sídlem v Ostravě, Centrum hygienických laboratoří, zkušební laboratoř akreditovaná ČIA pod č. 1393, Partyzánské náměstí 7, Ostrava.</w:t>
      </w:r>
    </w:p>
    <w:p w:rsidR="003D4E1D" w:rsidRDefault="003D4E1D" w:rsidP="003D4E1D"/>
    <w:p w:rsidR="003D4E1D" w:rsidRDefault="003D4E1D" w:rsidP="003D4E1D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říjen 2011:</w:t>
      </w:r>
    </w:p>
    <w:p w:rsidR="003D4E1D" w:rsidRDefault="003D4E1D" w:rsidP="003D4E1D"/>
    <w:p w:rsidR="003D4E1D" w:rsidRPr="008A230F" w:rsidRDefault="003D4E1D" w:rsidP="003D4E1D">
      <w:pPr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 xml:space="preserve">Ve vzorku vody nebyla zjištěna přítomnost bakterií. </w:t>
      </w:r>
    </w:p>
    <w:p w:rsidR="003D4E1D" w:rsidRPr="004822ED" w:rsidRDefault="003D4E1D" w:rsidP="003D4E1D">
      <w:pPr>
        <w:jc w:val="both"/>
        <w:rPr>
          <w:sz w:val="28"/>
          <w:szCs w:val="28"/>
        </w:rPr>
      </w:pPr>
    </w:p>
    <w:p w:rsidR="003D4E1D" w:rsidRPr="003D4E1D" w:rsidRDefault="003D4E1D" w:rsidP="003D4E1D">
      <w:pPr>
        <w:jc w:val="both"/>
      </w:pPr>
      <w:r w:rsidRPr="003D4E1D">
        <w:t xml:space="preserve">Voda splňuje požadavky, stanovené pro pitnou vodu vyhláškou č. 252/2004 Sb., ve znění vyhlášky č. 187/2005 Sb., v rozsahu zjišťovaných mikrobiologických ukazatelů. </w:t>
      </w:r>
    </w:p>
    <w:p w:rsidR="003D4E1D" w:rsidRDefault="003D4E1D" w:rsidP="003D4E1D"/>
    <w:p w:rsidR="003D4E1D" w:rsidRDefault="003D4E1D" w:rsidP="003D4E1D">
      <w:pPr>
        <w:jc w:val="both"/>
      </w:pPr>
      <w:r>
        <w:t>Dle provedeného rozboru není dodržena hodnota pro kyselost vody (naměřené pH = 6,4). Nedodržení hodnoty však není prokazatelné vzhledem k nejistotě výsledku (povolená odchylka měření je 0,3 pH)</w:t>
      </w:r>
    </w:p>
    <w:p w:rsidR="003D4E1D" w:rsidRDefault="003D4E1D" w:rsidP="003D4E1D"/>
    <w:p w:rsidR="003D4E1D" w:rsidRDefault="003D4E1D" w:rsidP="003D4E1D">
      <w:pPr>
        <w:rPr>
          <w:b/>
          <w:bCs/>
        </w:rPr>
      </w:pPr>
      <w:r>
        <w:t xml:space="preserve">Výsledky rozborů z předcházejících měsíců: </w:t>
      </w:r>
      <w:r w:rsidRPr="008A230F">
        <w:t>rok 201</w:t>
      </w:r>
      <w:r>
        <w:t>1</w:t>
      </w:r>
    </w:p>
    <w:p w:rsidR="003D4E1D" w:rsidRDefault="003D4E1D" w:rsidP="003D4E1D"/>
    <w:p w:rsidR="003D4E1D" w:rsidRPr="00AC5AC1" w:rsidRDefault="003D4E1D" w:rsidP="003D4E1D">
      <w:pPr>
        <w:rPr>
          <w:rStyle w:val="Siln"/>
          <w:b w:val="0"/>
        </w:rPr>
      </w:pPr>
      <w:r w:rsidRPr="00AC5AC1">
        <w:rPr>
          <w:rStyle w:val="Siln"/>
          <w:b w:val="0"/>
        </w:rPr>
        <w:t>duben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3D4E1D" w:rsidRPr="00AC5AC1" w:rsidRDefault="003D4E1D" w:rsidP="003D4E1D">
      <w:pPr>
        <w:rPr>
          <w:rStyle w:val="Siln"/>
          <w:b w:val="0"/>
        </w:rPr>
      </w:pPr>
      <w:r w:rsidRPr="00AC5AC1">
        <w:rPr>
          <w:rStyle w:val="Siln"/>
          <w:b w:val="0"/>
        </w:rPr>
        <w:t>květen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3D4E1D" w:rsidRPr="00AC5AC1" w:rsidRDefault="003D4E1D" w:rsidP="003D4E1D">
      <w:pPr>
        <w:rPr>
          <w:rStyle w:val="Siln"/>
          <w:b w:val="0"/>
        </w:rPr>
      </w:pPr>
      <w:r>
        <w:rPr>
          <w:rStyle w:val="Siln"/>
          <w:b w:val="0"/>
        </w:rPr>
        <w:t>červen</w:t>
      </w:r>
      <w:r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3D4E1D" w:rsidRPr="00AC5AC1" w:rsidRDefault="003D4E1D" w:rsidP="003D4E1D">
      <w:pPr>
        <w:rPr>
          <w:rStyle w:val="Siln"/>
          <w:b w:val="0"/>
        </w:rPr>
      </w:pPr>
      <w:r>
        <w:rPr>
          <w:rStyle w:val="Siln"/>
          <w:b w:val="0"/>
        </w:rPr>
        <w:t>červenec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3D4E1D" w:rsidRPr="00AC5AC1" w:rsidRDefault="003D4E1D" w:rsidP="003D4E1D">
      <w:pPr>
        <w:rPr>
          <w:rStyle w:val="Siln"/>
          <w:b w:val="0"/>
        </w:rPr>
      </w:pPr>
      <w:r>
        <w:rPr>
          <w:rStyle w:val="Siln"/>
          <w:b w:val="0"/>
        </w:rPr>
        <w:t>srpen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3D4E1D" w:rsidRDefault="003D4E1D" w:rsidP="003D4E1D">
      <w:pPr>
        <w:rPr>
          <w:rStyle w:val="Siln"/>
        </w:rPr>
      </w:pPr>
      <w:r w:rsidRPr="00253650">
        <w:rPr>
          <w:rStyle w:val="Siln"/>
          <w:b w:val="0"/>
        </w:rPr>
        <w:t>září</w:t>
      </w:r>
      <w:r w:rsidRPr="00253650">
        <w:rPr>
          <w:b/>
        </w:rPr>
        <w:t xml:space="preserve"> </w:t>
      </w:r>
      <w:r>
        <w:tab/>
      </w:r>
      <w:r>
        <w:tab/>
      </w:r>
      <w:r>
        <w:tab/>
      </w:r>
      <w:r w:rsidRPr="00AC5AC1">
        <w:t>bakterie nezjištěny</w:t>
      </w:r>
    </w:p>
    <w:p w:rsidR="003D4E1D" w:rsidRDefault="003D4E1D" w:rsidP="003D4E1D">
      <w:pPr>
        <w:rPr>
          <w:rStyle w:val="Siln"/>
        </w:rPr>
      </w:pPr>
    </w:p>
    <w:p w:rsidR="003D4E1D" w:rsidRDefault="003D4E1D" w:rsidP="003D4E1D">
      <w:pPr>
        <w:rPr>
          <w:rStyle w:val="Siln"/>
        </w:rPr>
      </w:pPr>
    </w:p>
    <w:p w:rsidR="003D4E1D" w:rsidRDefault="003D4E1D" w:rsidP="003D4E1D">
      <w:pPr>
        <w:rPr>
          <w:rStyle w:val="Siln"/>
          <w:b w:val="0"/>
          <w:bCs w:val="0"/>
        </w:rPr>
      </w:pPr>
    </w:p>
    <w:p w:rsidR="003D4E1D" w:rsidRDefault="003D4E1D" w:rsidP="003D4E1D">
      <w:pPr>
        <w:rPr>
          <w:rStyle w:val="Siln"/>
        </w:rPr>
      </w:pPr>
    </w:p>
    <w:p w:rsidR="003D4E1D" w:rsidRDefault="003D4E1D" w:rsidP="003D4E1D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„otisk razítka“</w:t>
      </w:r>
    </w:p>
    <w:p w:rsidR="003D4E1D" w:rsidRDefault="003D4E1D" w:rsidP="003D4E1D">
      <w:pPr>
        <w:rPr>
          <w:rStyle w:val="Siln"/>
        </w:rPr>
      </w:pPr>
    </w:p>
    <w:p w:rsidR="003D4E1D" w:rsidRDefault="003D4E1D" w:rsidP="003D4E1D">
      <w:pPr>
        <w:rPr>
          <w:rStyle w:val="Siln"/>
        </w:rPr>
      </w:pPr>
    </w:p>
    <w:p w:rsidR="003D4E1D" w:rsidRDefault="003D4E1D" w:rsidP="003D4E1D">
      <w:pPr>
        <w:rPr>
          <w:rStyle w:val="Siln"/>
        </w:rPr>
      </w:pPr>
    </w:p>
    <w:p w:rsidR="003D4E1D" w:rsidRDefault="003D4E1D" w:rsidP="003D4E1D">
      <w:pPr>
        <w:rPr>
          <w:rStyle w:val="Siln"/>
        </w:rPr>
      </w:pPr>
      <w:r>
        <w:rPr>
          <w:rStyle w:val="Siln"/>
        </w:rPr>
        <w:t>Ing. Eva Stračánková</w:t>
      </w:r>
    </w:p>
    <w:p w:rsidR="003D4E1D" w:rsidRDefault="003D4E1D" w:rsidP="003D4E1D">
      <w:r>
        <w:rPr>
          <w:b/>
          <w:bCs/>
        </w:rPr>
        <w:t>vedoucí oddělení vodního hospodářství</w:t>
      </w:r>
    </w:p>
    <w:sectPr w:rsidR="003D4E1D" w:rsidSect="003D4E1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1134" w:left="1134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1B8" w:rsidRDefault="00E271B8">
      <w:r>
        <w:separator/>
      </w:r>
    </w:p>
  </w:endnote>
  <w:endnote w:type="continuationSeparator" w:id="0">
    <w:p w:rsidR="00E271B8" w:rsidRDefault="00E2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3D4E1D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3D4E1D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1B8" w:rsidRDefault="00E271B8">
      <w:r>
        <w:separator/>
      </w:r>
    </w:p>
  </w:footnote>
  <w:footnote w:type="continuationSeparator" w:id="0">
    <w:p w:rsidR="00E271B8" w:rsidRDefault="00E27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372C5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132442/2011">
      <w:r w:rsidR="00C250B8">
        <w:t>MMFM 132442/2011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372C56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*MMFMP003D770*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C250B8">
      <w:t>*MMFMP003D770*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53650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72C56"/>
    <w:rsid w:val="00391C7D"/>
    <w:rsid w:val="003A3133"/>
    <w:rsid w:val="003A4738"/>
    <w:rsid w:val="003B7FE9"/>
    <w:rsid w:val="003C480F"/>
    <w:rsid w:val="003C709E"/>
    <w:rsid w:val="003D1E62"/>
    <w:rsid w:val="003D1F16"/>
    <w:rsid w:val="003D4E1D"/>
    <w:rsid w:val="003F79F3"/>
    <w:rsid w:val="00403578"/>
    <w:rsid w:val="00423ABC"/>
    <w:rsid w:val="0043162A"/>
    <w:rsid w:val="00472DD7"/>
    <w:rsid w:val="004822ED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30F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7566"/>
    <w:rsid w:val="00A74A45"/>
    <w:rsid w:val="00A941A5"/>
    <w:rsid w:val="00AA020A"/>
    <w:rsid w:val="00AA2569"/>
    <w:rsid w:val="00AB460E"/>
    <w:rsid w:val="00AC5AC1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250B8"/>
    <w:rsid w:val="00C404BD"/>
    <w:rsid w:val="00C43154"/>
    <w:rsid w:val="00C45CE3"/>
    <w:rsid w:val="00C46343"/>
    <w:rsid w:val="00C5480D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E0730"/>
    <w:rsid w:val="00DE07F5"/>
    <w:rsid w:val="00DE56D5"/>
    <w:rsid w:val="00E06143"/>
    <w:rsid w:val="00E06AE9"/>
    <w:rsid w:val="00E06BEF"/>
    <w:rsid w:val="00E158A6"/>
    <w:rsid w:val="00E271B8"/>
    <w:rsid w:val="00E43607"/>
    <w:rsid w:val="00E500F9"/>
    <w:rsid w:val="00E634BA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3D4E1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kovaM\Plocha\Hlavi&#269;kov&#233;%20pap&#237;ry\Hlavi&#269;kov&#253;%20pap&#237;r%20-%20p&#345;enesen&#225;%20p&#367;sobnost\Investi&#269;n&#237;%20odbor\investicni%20odbor%20-%20P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investicni odbor - PP</Template>
  <TotalTime>0</TotalTime>
  <Pages>1</Pages>
  <Words>217</Words>
  <Characters>1286</Characters>
  <Application>Microsoft Office Word</Application>
  <DocSecurity>0</DocSecurity>
  <Lines>10</Lines>
  <Paragraphs>2</Paragraphs>
  <ScaleCrop>false</ScaleCrop>
  <Company>Město Frýdek-Místek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ValkovaM</dc:creator>
  <cp:lastModifiedBy>adamek</cp:lastModifiedBy>
  <cp:revision>2</cp:revision>
  <cp:lastPrinted>2011-11-03T14:44:00Z</cp:lastPrinted>
  <dcterms:created xsi:type="dcterms:W3CDTF">2011-11-03T14:46:00Z</dcterms:created>
  <dcterms:modified xsi:type="dcterms:W3CDTF">2011-11-03T14:46:00Z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